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front and back cover of booklet"/>
      </w:tblPr>
      <w:tblGrid>
        <w:gridCol w:w="6347"/>
        <w:gridCol w:w="798"/>
        <w:gridCol w:w="798"/>
        <w:gridCol w:w="6169"/>
      </w:tblGrid>
      <w:tr w:rsidR="005563BA" w:rsidRPr="005563BA">
        <w:trPr>
          <w:trHeight w:hRule="exact" w:val="10152"/>
        </w:trPr>
        <w:tc>
          <w:tcPr>
            <w:tcW w:w="6192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Back cover layout"/>
            </w:tblPr>
            <w:tblGrid>
              <w:gridCol w:w="6347"/>
            </w:tblGrid>
            <w:tr w:rsidR="005563BA" w:rsidRPr="005563BA">
              <w:trPr>
                <w:trHeight w:val="7920"/>
              </w:trPr>
              <w:tc>
                <w:tcPr>
                  <w:tcW w:w="5000" w:type="pct"/>
                </w:tcPr>
                <w:p w:rsidR="00181924" w:rsidRPr="005563BA" w:rsidRDefault="0069037C" w:rsidP="0069037C">
                  <w:pPr>
                    <w:pStyle w:val="ContactInfo"/>
                    <w:jc w:val="both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5563BA">
                    <w:rPr>
                      <w:b/>
                      <w:color w:val="auto"/>
                      <w:sz w:val="28"/>
                      <w:szCs w:val="28"/>
                    </w:rPr>
                    <w:t>Top tips!</w:t>
                  </w:r>
                </w:p>
                <w:p w:rsidR="0069037C" w:rsidRPr="005563BA" w:rsidRDefault="0069037C" w:rsidP="0069037C">
                  <w:pPr>
                    <w:pStyle w:val="ContactInfo"/>
                    <w:numPr>
                      <w:ilvl w:val="0"/>
                      <w:numId w:val="3"/>
                    </w:numPr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5563BA">
                    <w:rPr>
                      <w:color w:val="auto"/>
                      <w:sz w:val="28"/>
                      <w:szCs w:val="28"/>
                    </w:rPr>
                    <w:t>Make sketches of any good ideas you have and make plans for how you will construct the tower – good planning and design are important to building a successful tower!</w:t>
                  </w:r>
                </w:p>
                <w:p w:rsidR="005563BA" w:rsidRPr="005563BA" w:rsidRDefault="005563BA" w:rsidP="005563BA">
                  <w:pPr>
                    <w:pStyle w:val="ContactInfo"/>
                    <w:ind w:left="720"/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  <w:p w:rsidR="0069037C" w:rsidRPr="005563BA" w:rsidRDefault="0069037C" w:rsidP="0069037C">
                  <w:pPr>
                    <w:pStyle w:val="ContactInfo"/>
                    <w:numPr>
                      <w:ilvl w:val="0"/>
                      <w:numId w:val="3"/>
                    </w:numPr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5563BA">
                    <w:rPr>
                      <w:color w:val="auto"/>
                      <w:sz w:val="28"/>
                      <w:szCs w:val="28"/>
                    </w:rPr>
                    <w:t>Use equal length of spaghetti, otherwise your tower might start to twist and topple.</w:t>
                  </w:r>
                </w:p>
                <w:p w:rsidR="005563BA" w:rsidRPr="005563BA" w:rsidRDefault="005563BA" w:rsidP="005563BA">
                  <w:pPr>
                    <w:pStyle w:val="ContactInfo"/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  <w:p w:rsidR="0069037C" w:rsidRPr="005563BA" w:rsidRDefault="005563BA" w:rsidP="0069037C">
                  <w:pPr>
                    <w:pStyle w:val="ContactInfo"/>
                    <w:numPr>
                      <w:ilvl w:val="0"/>
                      <w:numId w:val="3"/>
                    </w:numPr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5563BA">
                    <w:rPr>
                      <w:color w:val="auto"/>
                      <w:sz w:val="28"/>
                      <w:szCs w:val="28"/>
                    </w:rPr>
                    <w:t>Use shorter pieces of spaghetti to help support squares or rectangles in your tower.</w:t>
                  </w:r>
                </w:p>
                <w:p w:rsidR="005563BA" w:rsidRPr="005563BA" w:rsidRDefault="005563BA" w:rsidP="005563BA">
                  <w:pPr>
                    <w:pStyle w:val="ContactInfo"/>
                    <w:ind w:left="720"/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  <w:p w:rsidR="005563BA" w:rsidRPr="005563BA" w:rsidRDefault="005563BA" w:rsidP="0069037C">
                  <w:pPr>
                    <w:pStyle w:val="ContactInfo"/>
                    <w:numPr>
                      <w:ilvl w:val="0"/>
                      <w:numId w:val="3"/>
                    </w:numPr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5563BA">
                    <w:rPr>
                      <w:color w:val="auto"/>
                      <w:sz w:val="28"/>
                      <w:szCs w:val="28"/>
                    </w:rPr>
                    <w:t>Think carefully about whether the spaghetti should pass all the way through the marshmallow or not.</w:t>
                  </w:r>
                </w:p>
                <w:p w:rsidR="005563BA" w:rsidRPr="005563BA" w:rsidRDefault="005563BA" w:rsidP="005563BA">
                  <w:pPr>
                    <w:pStyle w:val="ContactInfo"/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  <w:p w:rsidR="005563BA" w:rsidRPr="005563BA" w:rsidRDefault="005563BA" w:rsidP="0069037C">
                  <w:pPr>
                    <w:pStyle w:val="ContactInfo"/>
                    <w:numPr>
                      <w:ilvl w:val="0"/>
                      <w:numId w:val="3"/>
                    </w:numPr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5563BA">
                    <w:rPr>
                      <w:color w:val="auto"/>
                      <w:sz w:val="28"/>
                      <w:szCs w:val="28"/>
                    </w:rPr>
                    <w:t>There will be most stress at the base of the tower – think about how to add strength here.</w:t>
                  </w:r>
                </w:p>
              </w:tc>
            </w:tr>
            <w:tr w:rsidR="005563BA" w:rsidRPr="005563BA">
              <w:trPr>
                <w:trHeight w:val="2232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6346" w:type="dxa"/>
                    <w:tblCellMar>
                      <w:left w:w="0" w:type="dxa"/>
                      <w:right w:w="144" w:type="dxa"/>
                    </w:tblCellMar>
                    <w:tblLook w:val="04A0" w:firstRow="1" w:lastRow="0" w:firstColumn="1" w:lastColumn="0" w:noHBand="0" w:noVBand="1"/>
                    <w:tblDescription w:val="Logo and contact info"/>
                  </w:tblPr>
                  <w:tblGrid>
                    <w:gridCol w:w="1530"/>
                    <w:gridCol w:w="4816"/>
                  </w:tblGrid>
                  <w:tr w:rsidR="005563BA" w:rsidRPr="005563BA">
                    <w:tc>
                      <w:tcPr>
                        <w:tcW w:w="1530" w:type="dxa"/>
                        <w:vAlign w:val="bottom"/>
                      </w:tcPr>
                      <w:p w:rsidR="00181924" w:rsidRPr="005563BA" w:rsidRDefault="00181924" w:rsidP="0069037C">
                        <w:pPr>
                          <w:pStyle w:val="NoSpacing"/>
                          <w:jc w:val="both"/>
                          <w:rPr>
                            <w:color w:val="auto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4816" w:type="dxa"/>
                        <w:vAlign w:val="bottom"/>
                      </w:tcPr>
                      <w:p w:rsidR="00181924" w:rsidRPr="005563BA" w:rsidRDefault="00181924" w:rsidP="005563BA">
                        <w:pPr>
                          <w:pStyle w:val="NoSpacing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181924" w:rsidRPr="005563BA" w:rsidRDefault="00181924" w:rsidP="0069037C">
                  <w:pPr>
                    <w:pStyle w:val="NoSpacing"/>
                    <w:jc w:val="both"/>
                    <w:rPr>
                      <w:color w:val="auto"/>
                    </w:rPr>
                  </w:pPr>
                </w:p>
              </w:tc>
            </w:tr>
          </w:tbl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6192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ront cover layout"/>
            </w:tblPr>
            <w:tblGrid>
              <w:gridCol w:w="6169"/>
            </w:tblGrid>
            <w:tr w:rsidR="005563BA" w:rsidRPr="005563BA">
              <w:trPr>
                <w:trHeight w:val="4363"/>
              </w:trPr>
              <w:tc>
                <w:tcPr>
                  <w:tcW w:w="5000" w:type="pct"/>
                  <w:vAlign w:val="bottom"/>
                </w:tcPr>
                <w:p w:rsidR="00181924" w:rsidRPr="005563BA" w:rsidRDefault="00A253FC" w:rsidP="00A253FC">
                  <w:pPr>
                    <w:pStyle w:val="Title"/>
                    <w:rPr>
                      <w:color w:val="auto"/>
                    </w:rPr>
                  </w:pPr>
                  <w:r w:rsidRPr="005563BA">
                    <w:rPr>
                      <w:color w:val="auto"/>
                    </w:rPr>
                    <w:t xml:space="preserve">Spaghetti Marshmallow Tower </w:t>
                  </w:r>
                </w:p>
              </w:tc>
            </w:tr>
            <w:tr w:rsidR="005563BA" w:rsidRPr="005563BA">
              <w:trPr>
                <w:trHeight w:val="3989"/>
              </w:trPr>
              <w:tc>
                <w:tcPr>
                  <w:tcW w:w="5000" w:type="pct"/>
                  <w:vAlign w:val="center"/>
                </w:tcPr>
                <w:tbl>
                  <w:tblPr>
                    <w:tblW w:w="5876" w:type="dxa"/>
                    <w:tblBorders>
                      <w:top w:val="single" w:sz="6" w:space="0" w:color="A6A6A6" w:themeColor="background1" w:themeShade="A6"/>
                      <w:left w:val="single" w:sz="6" w:space="0" w:color="A6A6A6" w:themeColor="background1" w:themeShade="A6"/>
                      <w:bottom w:val="single" w:sz="6" w:space="0" w:color="A6A6A6" w:themeColor="background1" w:themeShade="A6"/>
                      <w:right w:val="single" w:sz="6" w:space="0" w:color="A6A6A6" w:themeColor="background1" w:themeShade="A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Picture frame"/>
                  </w:tblPr>
                  <w:tblGrid>
                    <w:gridCol w:w="5876"/>
                  </w:tblGrid>
                  <w:tr w:rsidR="005563BA" w:rsidRPr="005563BA" w:rsidTr="00A253FC">
                    <w:trPr>
                      <w:trHeight w:val="3708"/>
                    </w:trPr>
                    <w:tc>
                      <w:tcPr>
                        <w:tcW w:w="0" w:type="auto"/>
                      </w:tcPr>
                      <w:p w:rsidR="00181924" w:rsidRPr="005563BA" w:rsidRDefault="00A253FC" w:rsidP="00A253FC">
                        <w:pPr>
                          <w:pStyle w:val="Photo"/>
                          <w:jc w:val="left"/>
                          <w:rPr>
                            <w:color w:val="auto"/>
                          </w:rPr>
                        </w:pPr>
                        <w:r w:rsidRPr="005563BA">
                          <w:rPr>
                            <w:rFonts w:ascii="Arial" w:hAnsi="Arial" w:cs="Arial"/>
                            <w:color w:val="auto"/>
                            <w:sz w:val="27"/>
                            <w:szCs w:val="27"/>
                            <w:lang w:val="en-GB" w:eastAsia="en-GB"/>
                          </w:rPr>
                          <w:drawing>
                            <wp:anchor distT="0" distB="0" distL="114300" distR="114300" simplePos="0" relativeHeight="251663360" behindDoc="0" locked="0" layoutInCell="1" allowOverlap="1" wp14:anchorId="53097554" wp14:editId="2CE70463">
                              <wp:simplePos x="0" y="0"/>
                              <wp:positionH relativeFrom="column">
                                <wp:posOffset>2887980</wp:posOffset>
                              </wp:positionH>
                              <wp:positionV relativeFrom="paragraph">
                                <wp:posOffset>96520</wp:posOffset>
                              </wp:positionV>
                              <wp:extent cx="739827" cy="944512"/>
                              <wp:effectExtent l="0" t="0" r="3175" b="8255"/>
                              <wp:wrapSquare wrapText="bothSides"/>
                              <wp:docPr id="7" name="Picture 7" descr="http://worldartsme.com/images/marshmallow-free-clipart-1.jpg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orldartsme.com/images/marshmallow-free-clipart-1.jpg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827" cy="9445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5563BA">
                          <w:rPr>
                            <w:rFonts w:ascii="Arial" w:hAnsi="Arial" w:cs="Arial"/>
                            <w:color w:val="auto"/>
                            <w:sz w:val="27"/>
                            <w:szCs w:val="27"/>
                            <w:lang w:val="en-GB" w:eastAsia="en-GB"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35A020E2" wp14:editId="5B1A4C8D">
                              <wp:simplePos x="0" y="0"/>
                              <wp:positionH relativeFrom="column">
                                <wp:posOffset>76200</wp:posOffset>
                              </wp:positionH>
                              <wp:positionV relativeFrom="paragraph">
                                <wp:posOffset>1330960</wp:posOffset>
                              </wp:positionV>
                              <wp:extent cx="739827" cy="944512"/>
                              <wp:effectExtent l="0" t="0" r="3175" b="8255"/>
                              <wp:wrapSquare wrapText="bothSides"/>
                              <wp:docPr id="6" name="Picture 6" descr="http://worldartsme.com/images/marshmallow-free-clipart-1.jpg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orldartsme.com/images/marshmallow-free-clipart-1.jpg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827" cy="9445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5563BA">
                          <w:rPr>
                            <w:rFonts w:ascii="Arial" w:hAnsi="Arial" w:cs="Arial"/>
                            <w:color w:val="auto"/>
                            <w:sz w:val="27"/>
                            <w:szCs w:val="27"/>
                            <w:lang w:val="en-GB" w:eastAsia="en-GB"/>
                          </w:rPr>
                          <w:drawing>
                            <wp:anchor distT="0" distB="0" distL="114300" distR="114300" simplePos="0" relativeHeight="251658240" behindDoc="0" locked="0" layoutInCell="1" allowOverlap="1" wp14:anchorId="1AF79DE2" wp14:editId="2870A6B8">
                              <wp:simplePos x="0" y="0"/>
                              <wp:positionH relativeFrom="column">
                                <wp:posOffset>745490</wp:posOffset>
                              </wp:positionH>
                              <wp:positionV relativeFrom="paragraph">
                                <wp:posOffset>180975</wp:posOffset>
                              </wp:positionV>
                              <wp:extent cx="2247900" cy="1996440"/>
                              <wp:effectExtent l="0" t="0" r="0" b="3810"/>
                              <wp:wrapSquare wrapText="bothSides"/>
                              <wp:docPr id="4" name="Picture 4" descr="https://s-media-cache-ak0.pinimg.com/236x/6a/63/96/6a6396d7bad001cd54a62318a864fdd8.jpg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s-media-cache-ak0.pinimg.com/236x/6a/63/96/6a6396d7bad001cd54a62318a864fdd8.jpg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47900" cy="1996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:rsidR="00181924" w:rsidRPr="005563BA" w:rsidRDefault="00181924">
                  <w:pPr>
                    <w:pStyle w:val="NoSpacing"/>
                    <w:jc w:val="center"/>
                    <w:rPr>
                      <w:color w:val="auto"/>
                    </w:rPr>
                  </w:pPr>
                </w:p>
              </w:tc>
            </w:tr>
            <w:tr w:rsidR="005563BA" w:rsidRPr="005563BA">
              <w:trPr>
                <w:trHeight w:val="1800"/>
              </w:trPr>
              <w:tc>
                <w:tcPr>
                  <w:tcW w:w="5000" w:type="pct"/>
                </w:tcPr>
                <w:p w:rsidR="00181924" w:rsidRPr="005563BA" w:rsidRDefault="00044FD5" w:rsidP="00A253FC">
                  <w:pPr>
                    <w:pStyle w:val="Organization"/>
                    <w:jc w:val="center"/>
                    <w:rPr>
                      <w:color w:val="auto"/>
                    </w:rPr>
                  </w:pPr>
                  <w:sdt>
                    <w:sdtPr>
                      <w:rPr>
                        <w:color w:val="auto"/>
                      </w:rPr>
                      <w:alias w:val="Company Name"/>
                      <w:tag w:val=""/>
                      <w:id w:val="703292134"/>
                      <w:placeholder>
                        <w:docPart w:val="65E1C92FF7644DD2A28125633AF26094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A253FC" w:rsidRPr="005563BA">
                        <w:rPr>
                          <w:color w:val="auto"/>
                          <w:lang w:val="en-GB"/>
                        </w:rPr>
                        <w:t>Science &amp; Technology Challenge</w:t>
                      </w:r>
                    </w:sdtContent>
                  </w:sdt>
                </w:p>
                <w:p w:rsidR="00A253FC" w:rsidRPr="005563BA" w:rsidRDefault="00A253FC" w:rsidP="00A253FC">
                  <w:pPr>
                    <w:pStyle w:val="Subtitle"/>
                    <w:rPr>
                      <w:color w:val="auto"/>
                    </w:rPr>
                  </w:pPr>
                </w:p>
                <w:p w:rsidR="00181924" w:rsidRPr="005563BA" w:rsidRDefault="00A253FC" w:rsidP="00A253FC">
                  <w:pPr>
                    <w:pStyle w:val="Subtitle"/>
                    <w:rPr>
                      <w:color w:val="auto"/>
                    </w:rPr>
                  </w:pPr>
                  <w:r w:rsidRPr="005563BA">
                    <w:rPr>
                      <w:color w:val="auto"/>
                    </w:rPr>
                    <w:t>Name: ______________________________________________________</w:t>
                  </w:r>
                  <w:r w:rsidR="00343424">
                    <w:rPr>
                      <w:color w:val="auto"/>
                    </w:rPr>
                    <w:t>__________</w:t>
                  </w:r>
                </w:p>
                <w:p w:rsidR="00A253FC" w:rsidRPr="005563BA" w:rsidRDefault="00A253FC" w:rsidP="00A253FC">
                  <w:pPr>
                    <w:rPr>
                      <w:color w:val="auto"/>
                    </w:rPr>
                  </w:pPr>
                </w:p>
              </w:tc>
            </w:tr>
          </w:tbl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</w:tr>
    </w:tbl>
    <w:p w:rsidR="00181924" w:rsidRPr="005563BA" w:rsidRDefault="00181924">
      <w:pPr>
        <w:pStyle w:val="NoSpacing"/>
        <w:rPr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192"/>
        <w:gridCol w:w="864"/>
        <w:gridCol w:w="864"/>
        <w:gridCol w:w="6192"/>
      </w:tblGrid>
      <w:tr w:rsidR="005563BA" w:rsidRPr="005563BA">
        <w:trPr>
          <w:trHeight w:hRule="exact" w:val="9792"/>
        </w:trPr>
        <w:tc>
          <w:tcPr>
            <w:tcW w:w="6192" w:type="dxa"/>
          </w:tcPr>
          <w:p w:rsidR="00181924" w:rsidRPr="005563BA" w:rsidRDefault="005563BA">
            <w:pPr>
              <w:pStyle w:val="TOCHeading"/>
              <w:rPr>
                <w:color w:val="auto"/>
                <w:sz w:val="52"/>
                <w:szCs w:val="52"/>
              </w:rPr>
            </w:pPr>
            <w:r w:rsidRPr="005563BA">
              <w:rPr>
                <w:color w:val="auto"/>
                <w:sz w:val="52"/>
                <w:szCs w:val="52"/>
              </w:rPr>
              <w:lastRenderedPageBreak/>
              <w:t>Materials required</w:t>
            </w:r>
          </w:p>
          <w:p w:rsidR="00181924" w:rsidRPr="005563BA" w:rsidRDefault="005563BA" w:rsidP="005563BA">
            <w:pPr>
              <w:pStyle w:val="TOC1"/>
              <w:rPr>
                <w:color w:val="auto"/>
              </w:rPr>
            </w:pPr>
            <w:r w:rsidRPr="005563BA">
              <w:rPr>
                <w:rFonts w:ascii="Arial" w:hAnsi="Arial" w:cs="Arial"/>
                <w:noProof/>
                <w:color w:val="auto"/>
                <w:sz w:val="27"/>
                <w:szCs w:val="27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04B89C7E" wp14:editId="3958315D">
                  <wp:simplePos x="0" y="0"/>
                  <wp:positionH relativeFrom="column">
                    <wp:posOffset>3002280</wp:posOffset>
                  </wp:positionH>
                  <wp:positionV relativeFrom="paragraph">
                    <wp:posOffset>31750</wp:posOffset>
                  </wp:positionV>
                  <wp:extent cx="908050" cy="792480"/>
                  <wp:effectExtent l="0" t="0" r="6350" b="7620"/>
                  <wp:wrapSquare wrapText="bothSides"/>
                  <wp:docPr id="8" name="Picture 8" descr="http://thumb9.shutterstock.com/thumb_large/169/197950562/stock-vector-marshmallows-197950562.jp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humb9.shutterstock.com/thumb_large/169/197950562/stock-vector-marshmallows-197950562.jp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92"/>
                          <a:stretch/>
                        </pic:blipFill>
                        <pic:spPr bwMode="auto">
                          <a:xfrm>
                            <a:off x="0" y="0"/>
                            <a:ext cx="90805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63BA">
              <w:rPr>
                <w:color w:val="auto"/>
              </w:rPr>
              <w:t xml:space="preserve">Half a packet Spaghetti no. 7 or </w:t>
            </w:r>
            <w:r w:rsidR="00753407">
              <w:rPr>
                <w:color w:val="auto"/>
              </w:rPr>
              <w:t>Bucatini</w:t>
            </w:r>
          </w:p>
          <w:p w:rsidR="005563BA" w:rsidRPr="005563BA" w:rsidRDefault="005563BA" w:rsidP="005563BA">
            <w:pPr>
              <w:pStyle w:val="TOC1"/>
              <w:rPr>
                <w:rFonts w:ascii="Arial" w:hAnsi="Arial" w:cs="Arial"/>
                <w:color w:val="auto"/>
                <w:sz w:val="27"/>
                <w:szCs w:val="27"/>
              </w:rPr>
            </w:pPr>
            <w:r w:rsidRPr="005563BA">
              <w:rPr>
                <w:color w:val="auto"/>
              </w:rPr>
              <w:t>One packet marshmallows.</w:t>
            </w:r>
          </w:p>
          <w:p w:rsidR="005563BA" w:rsidRPr="005563BA" w:rsidRDefault="005563BA" w:rsidP="005563BA">
            <w:pPr>
              <w:rPr>
                <w:color w:val="auto"/>
                <w:sz w:val="52"/>
                <w:szCs w:val="52"/>
                <w:lang w:val="en-GB"/>
              </w:rPr>
            </w:pPr>
          </w:p>
          <w:p w:rsidR="005563BA" w:rsidRPr="005563BA" w:rsidRDefault="005563BA" w:rsidP="005563BA">
            <w:pPr>
              <w:rPr>
                <w:color w:val="auto"/>
                <w:sz w:val="52"/>
                <w:szCs w:val="52"/>
                <w:lang w:val="en-GB"/>
              </w:rPr>
            </w:pPr>
          </w:p>
          <w:p w:rsidR="005563BA" w:rsidRPr="005563BA" w:rsidRDefault="005563BA" w:rsidP="005563BA">
            <w:pPr>
              <w:rPr>
                <w:color w:val="auto"/>
                <w:sz w:val="52"/>
                <w:szCs w:val="52"/>
                <w:lang w:val="en-GB"/>
              </w:rPr>
            </w:pPr>
            <w:r w:rsidRPr="005563BA">
              <w:rPr>
                <w:color w:val="auto"/>
                <w:sz w:val="52"/>
                <w:szCs w:val="52"/>
                <w:lang w:val="en-GB"/>
              </w:rPr>
              <w:t>Rules</w:t>
            </w:r>
          </w:p>
          <w:p w:rsidR="005563BA" w:rsidRPr="005563BA" w:rsidRDefault="005563BA" w:rsidP="005563BA">
            <w:pPr>
              <w:pStyle w:val="TOC1"/>
              <w:rPr>
                <w:color w:val="auto"/>
                <w:lang w:val="en-GB"/>
              </w:rPr>
            </w:pPr>
            <w:r w:rsidRPr="005563BA">
              <w:rPr>
                <w:color w:val="auto"/>
                <w:lang w:val="en-GB"/>
              </w:rPr>
              <w:t>Work in groups of 2 or 3.</w:t>
            </w:r>
          </w:p>
          <w:p w:rsidR="005563BA" w:rsidRPr="005563BA" w:rsidRDefault="005563BA" w:rsidP="005563BA">
            <w:pPr>
              <w:pStyle w:val="TOC1"/>
              <w:rPr>
                <w:color w:val="auto"/>
                <w:lang w:val="en-GB"/>
              </w:rPr>
            </w:pPr>
            <w:r w:rsidRPr="005563BA">
              <w:rPr>
                <w:color w:val="auto"/>
                <w:lang w:val="en-GB"/>
              </w:rPr>
              <w:t>Only materials provided may be used.</w:t>
            </w:r>
          </w:p>
          <w:p w:rsidR="005563BA" w:rsidRPr="005563BA" w:rsidRDefault="005563BA" w:rsidP="005563BA">
            <w:pPr>
              <w:pStyle w:val="TOC1"/>
              <w:rPr>
                <w:color w:val="auto"/>
                <w:lang w:val="en-GB"/>
              </w:rPr>
            </w:pPr>
            <w:r w:rsidRPr="005563BA">
              <w:rPr>
                <w:color w:val="auto"/>
                <w:lang w:val="en-GB"/>
              </w:rPr>
              <w:t>The highest tower will be the winner.</w:t>
            </w:r>
          </w:p>
          <w:p w:rsidR="005563BA" w:rsidRPr="005563BA" w:rsidRDefault="005563BA" w:rsidP="005563BA">
            <w:pPr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  <w:tc>
          <w:tcPr>
            <w:tcW w:w="6192" w:type="dxa"/>
          </w:tcPr>
          <w:p w:rsidR="00181924" w:rsidRPr="005563BA" w:rsidRDefault="005563BA">
            <w:pPr>
              <w:pStyle w:val="Heading1"/>
              <w:rPr>
                <w:color w:val="auto"/>
                <w:sz w:val="52"/>
                <w:szCs w:val="52"/>
              </w:rPr>
            </w:pPr>
            <w:r w:rsidRPr="005563BA">
              <w:rPr>
                <w:noProof/>
                <w:color w:val="auto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88813CF" wp14:editId="676C9B8D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876300</wp:posOffset>
                      </wp:positionV>
                      <wp:extent cx="2360930" cy="5303520"/>
                      <wp:effectExtent l="0" t="0" r="1587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30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3BA" w:rsidRDefault="005563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813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8pt;margin-top:69pt;width:185.9pt;height:417.6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BGJQ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">
                      <v:textbox>
                        <w:txbxContent>
                          <w:p w:rsidR="005563BA" w:rsidRDefault="005563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563BA">
              <w:rPr>
                <w:color w:val="auto"/>
                <w:sz w:val="52"/>
                <w:szCs w:val="52"/>
              </w:rPr>
              <w:t>Plan &amp; design your tower!</w:t>
            </w:r>
          </w:p>
          <w:p w:rsidR="00181924" w:rsidRPr="005563BA" w:rsidRDefault="00181924" w:rsidP="005563BA">
            <w:pPr>
              <w:pStyle w:val="Heading2"/>
              <w:rPr>
                <w:color w:val="auto"/>
              </w:rPr>
            </w:pPr>
          </w:p>
        </w:tc>
      </w:tr>
      <w:tr w:rsidR="00181924">
        <w:trPr>
          <w:trHeight w:hRule="exact" w:val="504"/>
        </w:trPr>
        <w:tc>
          <w:tcPr>
            <w:tcW w:w="6192" w:type="dxa"/>
            <w:vAlign w:val="bottom"/>
          </w:tcPr>
          <w:p w:rsidR="00181924" w:rsidRDefault="00181924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Align w:val="bottom"/>
          </w:tcPr>
          <w:p w:rsidR="00181924" w:rsidRDefault="00181924">
            <w:pPr>
              <w:pStyle w:val="NoSpacing"/>
            </w:pPr>
          </w:p>
        </w:tc>
        <w:tc>
          <w:tcPr>
            <w:tcW w:w="864" w:type="dxa"/>
            <w:vAlign w:val="bottom"/>
          </w:tcPr>
          <w:p w:rsidR="00181924" w:rsidRDefault="00181924">
            <w:pPr>
              <w:pStyle w:val="NoSpacing"/>
            </w:pPr>
          </w:p>
        </w:tc>
        <w:tc>
          <w:tcPr>
            <w:tcW w:w="6192" w:type="dxa"/>
            <w:vAlign w:val="bottom"/>
          </w:tcPr>
          <w:p w:rsidR="00181924" w:rsidRDefault="00343424">
            <w:pPr>
              <w:pStyle w:val="NoSpacing"/>
              <w:jc w:val="right"/>
              <w:rPr>
                <w:rStyle w:val="PageNumber"/>
              </w:rPr>
            </w:pPr>
            <w:r>
              <w:rPr>
                <w:rStyle w:val="PageNumber"/>
              </w:rPr>
              <w:t>5</w:t>
            </w:r>
          </w:p>
        </w:tc>
      </w:tr>
    </w:tbl>
    <w:p w:rsidR="00181924" w:rsidRDefault="00181924">
      <w:pPr>
        <w:pStyle w:val="NoSpacing"/>
      </w:pPr>
    </w:p>
    <w:sectPr w:rsidR="00181924">
      <w:pgSz w:w="15840" w:h="12240" w:orient="landscape"/>
      <w:pgMar w:top="122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4C6A8A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abstractNum w:abstractNumId="1" w15:restartNumberingAfterBreak="0">
    <w:nsid w:val="18116DAD"/>
    <w:multiLevelType w:val="hybridMultilevel"/>
    <w:tmpl w:val="F73EAC1C"/>
    <w:lvl w:ilvl="0" w:tplc="5FF0D2DC">
      <w:start w:val="1"/>
      <w:numFmt w:val="bullet"/>
      <w:pStyle w:val="TO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01B22"/>
    <w:multiLevelType w:val="hybridMultilevel"/>
    <w:tmpl w:val="C8AE5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FC"/>
    <w:rsid w:val="00044FD5"/>
    <w:rsid w:val="00181924"/>
    <w:rsid w:val="00343424"/>
    <w:rsid w:val="005563BA"/>
    <w:rsid w:val="0069037C"/>
    <w:rsid w:val="00753407"/>
    <w:rsid w:val="00983215"/>
    <w:rsid w:val="00A2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9B3F336-0E36-4618-9848-44A772BF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E3A625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NoSpacing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le">
    <w:name w:val="Title"/>
    <w:basedOn w:val="Normal"/>
    <w:link w:val="TitleChar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pPr>
      <w:spacing w:before="120" w:after="0" w:line="240" w:lineRule="auto"/>
      <w:contextualSpacing/>
    </w:pPr>
    <w:rPr>
      <w:b/>
      <w:bCs/>
      <w:caps/>
      <w:color w:val="E3A625" w:themeColor="accent1"/>
      <w:sz w:val="40"/>
      <w:szCs w:val="40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58"/>
      <w:szCs w:val="5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color w:val="E3A625" w:themeColor="accent1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TOCHeading">
    <w:name w:val="TOC Heading"/>
    <w:basedOn w:val="Heading1"/>
    <w:next w:val="Normal"/>
    <w:uiPriority w:val="9"/>
    <w:unhideWhenUsed/>
    <w:qFormat/>
    <w:pPr>
      <w:outlineLvl w:val="9"/>
    </w:pPr>
  </w:style>
  <w:style w:type="paragraph" w:styleId="TOC2">
    <w:name w:val="toc 2"/>
    <w:basedOn w:val="TOC1"/>
    <w:next w:val="Normal"/>
    <w:autoRedefine/>
    <w:uiPriority w:val="10"/>
    <w:unhideWhenUsed/>
    <w:qFormat/>
    <w:pPr>
      <w:ind w:left="200"/>
    </w:pPr>
  </w:style>
  <w:style w:type="paragraph" w:styleId="TOC1">
    <w:name w:val="toc 1"/>
    <w:basedOn w:val="Normal"/>
    <w:next w:val="Normal"/>
    <w:autoRedefine/>
    <w:uiPriority w:val="10"/>
    <w:unhideWhenUsed/>
    <w:qFormat/>
    <w:rsid w:val="005563BA"/>
    <w:pPr>
      <w:numPr>
        <w:numId w:val="4"/>
      </w:numPr>
      <w:tabs>
        <w:tab w:val="right" w:leader="dot" w:pos="6120"/>
      </w:tabs>
      <w:spacing w:after="100"/>
    </w:pPr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Theme="majorHAnsi" w:eastAsiaTheme="majorEastAsia" w:hAnsiTheme="majorHAnsi" w:cstheme="majorBidi"/>
    </w:rPr>
  </w:style>
  <w:style w:type="character" w:customStyle="1" w:styleId="TOCNumbers">
    <w:name w:val="TOC Numbers"/>
    <w:basedOn w:val="DefaultParagraphFont"/>
    <w:uiPriority w:val="11"/>
    <w:qFormat/>
    <w:rPr>
      <w:b/>
      <w:bCs/>
      <w:color w:val="E3A625" w:themeColor="accent1"/>
      <w:sz w:val="28"/>
      <w:szCs w:val="28"/>
    </w:rPr>
  </w:style>
  <w:style w:type="character" w:styleId="PageNumber">
    <w:name w:val="page number"/>
    <w:basedOn w:val="DefaultParagraphFont"/>
    <w:uiPriority w:val="12"/>
    <w:unhideWhenUsed/>
    <w:qFormat/>
    <w:rPr>
      <w:b/>
      <w:bCs/>
      <w:color w:val="E3A625" w:themeColor="accent1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pBdr>
        <w:top w:val="single" w:sz="8" w:space="10" w:color="E3A625" w:themeColor="accent1"/>
        <w:left w:val="single" w:sz="8" w:space="14" w:color="FFFFFF" w:themeColor="background1"/>
        <w:bottom w:val="single" w:sz="8" w:space="10" w:color="E3A625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404040" w:themeColor="text1" w:themeTint="BF"/>
      <w:sz w:val="34"/>
      <w:szCs w:val="34"/>
    </w:rPr>
  </w:style>
  <w:style w:type="table" w:customStyle="1" w:styleId="Calendar1">
    <w:name w:val="Calendar 1"/>
    <w:basedOn w:val="TableNormal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Normal"/>
    <w:uiPriority w:val="35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ListParagraph">
    <w:name w:val="List Paragraph"/>
    <w:basedOn w:val="Normal"/>
    <w:uiPriority w:val="34"/>
    <w:semiHidden/>
    <w:unhideWhenUsed/>
    <w:qFormat/>
    <w:rsid w:val="00556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mt/url?sa=i&amp;rct=j&amp;q=&amp;esrc=s&amp;source=images&amp;cd=&amp;cad=rja&amp;uact=8&amp;ved=0ahUKEwiP6fb97o7LAhVEUBQKHVtdD6IQjRwIBw&amp;url=http://worldartsme.com/marshmallow-free-clipart.html&amp;bvm=bv.114733917,d.bGQ&amp;psig=AFQjCNEw-DhJwwgQJQeaHYhdFhcqfX7RqA&amp;ust=1456350575728680" TargetMode="Externa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.mt/url?sa=i&amp;rct=j&amp;q=&amp;esrc=s&amp;source=images&amp;cd=&amp;cad=rja&amp;uact=8&amp;ved=0ahUKEwii69_Y8o7LAhXE8RQKHdTcAk8QjRwIBw&amp;url=http://vector.me/browse/226694/toasty_marshmallow&amp;bvm=bv.114733917,d.bGQ&amp;psig=AFQjCNEw-DhJwwgQJQeaHYhdFhcqfX7RqA&amp;ust=145635057572868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oogle.com.mt/url?sa=i&amp;rct=j&amp;q=&amp;esrc=s&amp;source=images&amp;cd=&amp;cad=rja&amp;uact=8&amp;ved=0ahUKEwiyisGR7Y7LAhXK1xQKHa8dBEcQjRwIBw&amp;url=https://www.pinterest.com/maritsa37/diy-projects-to-try/&amp;bvm=bv.114733917,d.bGQ&amp;psig=AFQjCNHc1YHvKHPozKL54Kd9eNz1UAP6gw&amp;ust=1456350122443962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ols_home\AppData\Roaming\Microsoft\Templates\Bookl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E1C92FF7644DD2A28125633AF2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2DAAA-860D-46CE-9EAA-D74472DF90B0}"/>
      </w:docPartPr>
      <w:docPartBody>
        <w:p w:rsidR="003071D5" w:rsidRDefault="00F95548">
          <w:pPr>
            <w:pStyle w:val="65E1C92FF7644DD2A28125633AF26094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48"/>
    <w:rsid w:val="003071D5"/>
    <w:rsid w:val="003C5BD2"/>
    <w:rsid w:val="009B7066"/>
    <w:rsid w:val="00AE46B0"/>
    <w:rsid w:val="00F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E1F64260064BC59CAE6BE2F7558870">
    <w:name w:val="0FE1F64260064BC59CAE6BE2F7558870"/>
  </w:style>
  <w:style w:type="paragraph" w:customStyle="1" w:styleId="685D33A4B2EF4B31A34C0437C247E87D">
    <w:name w:val="685D33A4B2EF4B31A34C0437C247E87D"/>
  </w:style>
  <w:style w:type="paragraph" w:customStyle="1" w:styleId="7668DFBF97364D1986BBFE6636C8B459">
    <w:name w:val="7668DFBF97364D1986BBFE6636C8B459"/>
  </w:style>
  <w:style w:type="paragraph" w:customStyle="1" w:styleId="4C5D4538CD524355BF5AC517CFB0805F">
    <w:name w:val="4C5D4538CD524355BF5AC517CFB0805F"/>
  </w:style>
  <w:style w:type="paragraph" w:customStyle="1" w:styleId="2FDB385D3AF54CDAA321E278508B2548">
    <w:name w:val="2FDB385D3AF54CDAA321E278508B2548"/>
  </w:style>
  <w:style w:type="paragraph" w:customStyle="1" w:styleId="65E1C92FF7644DD2A28125633AF26094">
    <w:name w:val="65E1C92FF7644DD2A28125633AF26094"/>
  </w:style>
  <w:style w:type="paragraph" w:customStyle="1" w:styleId="6EFE03B68B7445D99D65047FCC856FA8">
    <w:name w:val="6EFE03B68B7445D99D65047FCC856FA8"/>
  </w:style>
  <w:style w:type="paragraph" w:customStyle="1" w:styleId="41190191CE764E73AE3F46DC28CD05A6">
    <w:name w:val="41190191CE764E73AE3F46DC28CD05A6"/>
  </w:style>
  <w:style w:type="paragraph" w:customStyle="1" w:styleId="6AAFC94DE62643EDB2638B3AA47B5752">
    <w:name w:val="6AAFC94DE62643EDB2638B3AA47B5752"/>
  </w:style>
  <w:style w:type="paragraph" w:customStyle="1" w:styleId="C52BB95892B3439EA23EB6EB70633542">
    <w:name w:val="C52BB95892B3439EA23EB6EB70633542"/>
  </w:style>
  <w:style w:type="paragraph" w:customStyle="1" w:styleId="9BDCEA9FAF524693ACCC5C532795B34D">
    <w:name w:val="9BDCEA9FAF524693ACCC5C532795B34D"/>
  </w:style>
  <w:style w:type="paragraph" w:customStyle="1" w:styleId="4DAAA50020B341EF9F1F2ED3651E74B6">
    <w:name w:val="4DAAA50020B341EF9F1F2ED3651E74B6"/>
  </w:style>
  <w:style w:type="paragraph" w:customStyle="1" w:styleId="19B481A05FEB4B958EF3630F4351399D">
    <w:name w:val="19B481A05FEB4B958EF3630F4351399D"/>
  </w:style>
  <w:style w:type="paragraph" w:customStyle="1" w:styleId="20B1FB82F50742089147C92497DAA59E">
    <w:name w:val="20B1FB82F50742089147C92497DAA59E"/>
  </w:style>
  <w:style w:type="paragraph" w:customStyle="1" w:styleId="CED27EBE6D3C46E89E41910126760F54">
    <w:name w:val="CED27EBE6D3C46E89E41910126760F54"/>
  </w:style>
  <w:style w:type="paragraph" w:customStyle="1" w:styleId="42766F8027C84ACB8B745365351906E1">
    <w:name w:val="42766F8027C84ACB8B745365351906E1"/>
  </w:style>
  <w:style w:type="paragraph" w:customStyle="1" w:styleId="1FC7ACF73D334377A0529EB68FCCDB23">
    <w:name w:val="1FC7ACF73D334377A0529EB68FCCDB23"/>
  </w:style>
  <w:style w:type="paragraph" w:customStyle="1" w:styleId="2771F315DF0C4269838BAFA0097B8934">
    <w:name w:val="2771F315DF0C4269838BAFA0097B8934"/>
  </w:style>
  <w:style w:type="paragraph" w:customStyle="1" w:styleId="FB16414A280C4B7BBC7B63361D83EF01">
    <w:name w:val="FB16414A280C4B7BBC7B63361D83EF01"/>
  </w:style>
  <w:style w:type="paragraph" w:customStyle="1" w:styleId="8DBB54FE4C4E4DCFBD689CD290AB10C1">
    <w:name w:val="8DBB54FE4C4E4DCFBD689CD290AB1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Maria Regina College
Mosta Primary B
Ms Isabel Zerafa – Science Teacher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B419A4-A49B-4AB2-9300-8DAC9AA1D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21E18-2CE6-461B-B0CA-5256F45F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Booklet</Template>
  <TotalTime>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&amp; Technology Challenge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Schools_home</dc:creator>
  <cp:keywords/>
  <dc:description/>
  <cp:lastModifiedBy>Isabel Zerafa</cp:lastModifiedBy>
  <cp:revision>4</cp:revision>
  <dcterms:created xsi:type="dcterms:W3CDTF">2016-03-14T14:18:00Z</dcterms:created>
  <dcterms:modified xsi:type="dcterms:W3CDTF">2018-11-02T08:53:00Z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TC040096789991</vt:lpwstr>
  </property>
</Properties>
</file>